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E4" w:rsidRDefault="00A05058" w:rsidP="00747CE4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水产学院第十三次</w:t>
      </w:r>
      <w:r w:rsidR="00747CE4">
        <w:rPr>
          <w:rFonts w:eastAsia="方正小标宋简体" w:hint="eastAsia"/>
          <w:sz w:val="36"/>
          <w:szCs w:val="36"/>
        </w:rPr>
        <w:t>研究</w:t>
      </w:r>
      <w:r>
        <w:rPr>
          <w:rFonts w:eastAsia="方正小标宋简体" w:hint="eastAsia"/>
          <w:sz w:val="36"/>
          <w:szCs w:val="36"/>
        </w:rPr>
        <w:t>生代表大会代表</w:t>
      </w:r>
      <w:r w:rsidR="00747CE4">
        <w:rPr>
          <w:rFonts w:eastAsia="方正小标宋简体" w:hint="eastAsia"/>
          <w:sz w:val="36"/>
          <w:szCs w:val="36"/>
        </w:rPr>
        <w:t>候选人登记表</w:t>
      </w:r>
    </w:p>
    <w:p w:rsidR="00E161E4" w:rsidRDefault="00A05058">
      <w:pPr>
        <w:spacing w:line="500" w:lineRule="exact"/>
        <w:jc w:val="right"/>
        <w:rPr>
          <w:rFonts w:ascii="方正小标宋简体" w:eastAsia="方正小标宋简体" w:hAnsi="仿宋"/>
          <w:sz w:val="28"/>
        </w:rPr>
      </w:pPr>
      <w:r>
        <w:rPr>
          <w:rFonts w:eastAsia="方正小标宋简体" w:hint="eastAsia"/>
          <w:sz w:val="28"/>
          <w:szCs w:val="36"/>
        </w:rPr>
        <w:t>2019</w:t>
      </w:r>
      <w:r>
        <w:rPr>
          <w:rFonts w:eastAsia="方正小标宋简体" w:hint="eastAsia"/>
          <w:sz w:val="28"/>
          <w:szCs w:val="36"/>
        </w:rPr>
        <w:t>年</w:t>
      </w:r>
      <w:r>
        <w:rPr>
          <w:rFonts w:eastAsia="方正小标宋简体" w:hint="eastAsia"/>
          <w:sz w:val="28"/>
          <w:szCs w:val="36"/>
        </w:rPr>
        <w:t>5</w:t>
      </w:r>
      <w:r>
        <w:rPr>
          <w:rFonts w:eastAsia="方正小标宋简体" w:hint="eastAsia"/>
          <w:sz w:val="28"/>
          <w:szCs w:val="36"/>
        </w:rPr>
        <w:t>月</w:t>
      </w:r>
      <w:r>
        <w:rPr>
          <w:rFonts w:eastAsia="方正小标宋简体" w:hint="eastAsia"/>
          <w:sz w:val="36"/>
          <w:szCs w:val="36"/>
        </w:rPr>
        <w:t xml:space="preserve">    </w:t>
      </w:r>
      <w:r>
        <w:rPr>
          <w:rFonts w:ascii="方正小标宋简体" w:eastAsia="方正小标宋简体" w:hAnsi="仿宋" w:hint="eastAsia"/>
          <w:sz w:val="28"/>
        </w:rPr>
        <w:t xml:space="preserve">               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1276"/>
        <w:gridCol w:w="992"/>
        <w:gridCol w:w="851"/>
        <w:gridCol w:w="1701"/>
      </w:tblGrid>
      <w:tr w:rsidR="00E161E4" w:rsidTr="00A040FE">
        <w:trPr>
          <w:trHeight w:val="6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 w:rsidP="00A040F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 w:rsidP="00A040F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 w:rsidP="00A040F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 w:rsidP="00A040F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 w:rsidP="00A040F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 w:rsidP="00A040F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照片</w:t>
            </w:r>
          </w:p>
        </w:tc>
      </w:tr>
      <w:tr w:rsidR="00E161E4" w:rsidTr="00A040FE">
        <w:trPr>
          <w:trHeight w:val="6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161E4" w:rsidTr="00A040FE">
        <w:trPr>
          <w:trHeight w:val="7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所在班级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161E4" w:rsidTr="00A040FE">
        <w:trPr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任职情况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 w:rsidP="00A040FE">
            <w:pPr>
              <w:widowControl/>
              <w:spacing w:line="500" w:lineRule="exact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161E4" w:rsidTr="00A040FE">
        <w:trPr>
          <w:trHeight w:val="23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个人简历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161E4">
        <w:trPr>
          <w:trHeight w:val="2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获奖及受处分情况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161E4">
        <w:trPr>
          <w:trHeight w:val="1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选举单位</w:t>
            </w:r>
          </w:p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意见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E4" w:rsidRDefault="00E161E4">
            <w:pPr>
              <w:jc w:val="center"/>
              <w:rPr>
                <w:rFonts w:ascii="宋体" w:hAnsi="宋体" w:cs="宋体"/>
              </w:rPr>
            </w:pPr>
          </w:p>
          <w:p w:rsidR="00E161E4" w:rsidRDefault="00A05058"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（班委会意见）</w:t>
            </w:r>
          </w:p>
          <w:p w:rsidR="00E161E4" w:rsidRDefault="00E161E4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E161E4" w:rsidRDefault="00A0505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班长签字：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年    月   日</w:t>
            </w:r>
          </w:p>
        </w:tc>
      </w:tr>
      <w:tr w:rsidR="00E161E4">
        <w:trPr>
          <w:trHeight w:val="16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审核意见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E4" w:rsidRDefault="00E161E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161E4" w:rsidRDefault="00A05058">
            <w:pPr>
              <w:widowControl/>
              <w:spacing w:line="5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</w:t>
            </w:r>
          </w:p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  年    月     日 </w:t>
            </w:r>
          </w:p>
        </w:tc>
      </w:tr>
      <w:tr w:rsidR="00E161E4">
        <w:trPr>
          <w:trHeight w:val="5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A0505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备注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E4" w:rsidRDefault="00E161E4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E161E4" w:rsidRDefault="00184837">
      <w:pPr>
        <w:ind w:rightChars="-502" w:right="-1054"/>
        <w:jc w:val="center"/>
      </w:pPr>
      <w:r>
        <w:rPr>
          <w:rFonts w:ascii="仿宋" w:eastAsia="仿宋" w:hAnsi="仿宋" w:hint="eastAsia"/>
          <w:sz w:val="24"/>
        </w:rPr>
        <w:t xml:space="preserve">             </w:t>
      </w:r>
      <w:r w:rsidR="00A05058">
        <w:rPr>
          <w:rFonts w:ascii="仿宋" w:eastAsia="仿宋" w:hAnsi="仿宋" w:hint="eastAsia"/>
          <w:sz w:val="24"/>
        </w:rPr>
        <w:t>水产学院第十三次</w:t>
      </w:r>
      <w:r w:rsidR="00A040FE">
        <w:rPr>
          <w:rFonts w:ascii="仿宋" w:eastAsia="仿宋" w:hAnsi="仿宋" w:hint="eastAsia"/>
          <w:sz w:val="24"/>
        </w:rPr>
        <w:t>研究生</w:t>
      </w:r>
      <w:r w:rsidR="00A05058">
        <w:rPr>
          <w:rFonts w:ascii="仿宋" w:eastAsia="仿宋" w:hAnsi="仿宋" w:hint="eastAsia"/>
          <w:sz w:val="24"/>
        </w:rPr>
        <w:t>代表大会筹备工作小组  制</w:t>
      </w:r>
    </w:p>
    <w:p w:rsidR="00E161E4" w:rsidRDefault="00E161E4"/>
    <w:sectPr w:rsidR="00E1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CD" w:rsidRDefault="007C48CD" w:rsidP="00747CE4">
      <w:r>
        <w:separator/>
      </w:r>
    </w:p>
  </w:endnote>
  <w:endnote w:type="continuationSeparator" w:id="0">
    <w:p w:rsidR="007C48CD" w:rsidRDefault="007C48CD" w:rsidP="0074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CD" w:rsidRDefault="007C48CD" w:rsidP="00747CE4">
      <w:r>
        <w:separator/>
      </w:r>
    </w:p>
  </w:footnote>
  <w:footnote w:type="continuationSeparator" w:id="0">
    <w:p w:rsidR="007C48CD" w:rsidRDefault="007C48CD" w:rsidP="0074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74089"/>
    <w:rsid w:val="00184837"/>
    <w:rsid w:val="00747CE4"/>
    <w:rsid w:val="007C48CD"/>
    <w:rsid w:val="00A040FE"/>
    <w:rsid w:val="00A05058"/>
    <w:rsid w:val="00E161E4"/>
    <w:rsid w:val="074B5675"/>
    <w:rsid w:val="113740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7CE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4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7CE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7CE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4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7C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2018-05-26T14:50:00Z</dcterms:created>
  <dcterms:modified xsi:type="dcterms:W3CDTF">2019-05-20T08:25:00Z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